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52" w:rsidRDefault="00E85052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E85052" w:rsidRDefault="00E8505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85052" w:rsidRDefault="00E8505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85052" w:rsidRDefault="00E8505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2021</w:t>
      </w:r>
      <w:r>
        <w:rPr>
          <w:rFonts w:ascii="黑体" w:eastAsia="黑体" w:hAnsi="黑体" w:cs="仿宋_GB2312" w:hint="eastAsia"/>
          <w:sz w:val="30"/>
          <w:szCs w:val="30"/>
        </w:rPr>
        <w:t>年部门预算信息公开情况说明</w:t>
      </w:r>
    </w:p>
    <w:p w:rsidR="00E85052" w:rsidRDefault="00E8505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85052" w:rsidRDefault="00E8505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E85052" w:rsidRDefault="00E8505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E85052" w:rsidRDefault="00E8505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E85052" w:rsidRDefault="00E8505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、预算绩效信息</w:t>
      </w:r>
    </w:p>
    <w:p w:rsidR="00E85052" w:rsidRDefault="00E8505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E85052" w:rsidRDefault="00E8505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E85052" w:rsidRDefault="00E8505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E85052" w:rsidRDefault="00E8505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E85052" w:rsidRDefault="00E85052"/>
    <w:sectPr w:rsidR="00E85052" w:rsidSect="007526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136145"/>
    <w:rsid w:val="001A6347"/>
    <w:rsid w:val="00326B00"/>
    <w:rsid w:val="00386CED"/>
    <w:rsid w:val="004164A3"/>
    <w:rsid w:val="006D219D"/>
    <w:rsid w:val="00752665"/>
    <w:rsid w:val="00A5774A"/>
    <w:rsid w:val="00D94858"/>
    <w:rsid w:val="00E85052"/>
    <w:rsid w:val="4724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6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45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ny13124</cp:lastModifiedBy>
  <cp:revision>5</cp:revision>
  <dcterms:created xsi:type="dcterms:W3CDTF">2019-01-15T00:49:00Z</dcterms:created>
  <dcterms:modified xsi:type="dcterms:W3CDTF">2021-03-03T07:44:00Z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