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7F" w:rsidRPr="00B5719F" w:rsidRDefault="0070447F" w:rsidP="00A5774A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B5719F">
        <w:rPr>
          <w:rFonts w:ascii="黑体" w:eastAsia="黑体" w:hAnsi="黑体" w:cs="宋体-方正超大字符集"/>
          <w:b/>
          <w:bCs/>
          <w:sz w:val="44"/>
          <w:szCs w:val="44"/>
        </w:rPr>
        <w:t>2021</w:t>
      </w:r>
      <w:r w:rsidRPr="00B5719F">
        <w:rPr>
          <w:rFonts w:ascii="黑体" w:eastAsia="黑体" w:hAnsi="黑体" w:cs="宋体-方正超大字符集" w:hint="eastAsia"/>
          <w:b/>
          <w:bCs/>
          <w:sz w:val="44"/>
          <w:szCs w:val="44"/>
        </w:rPr>
        <w:t>年部门预算信息公开目录</w:t>
      </w:r>
    </w:p>
    <w:p w:rsidR="0070447F" w:rsidRDefault="0070447F" w:rsidP="00A5774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</w:p>
    <w:p w:rsidR="0070447F" w:rsidRPr="00B5719F" w:rsidRDefault="0070447F" w:rsidP="00FF2160">
      <w:pPr>
        <w:ind w:firstLineChars="200" w:firstLine="602"/>
        <w:outlineLvl w:val="0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一、部门预算公开表</w:t>
      </w:r>
    </w:p>
    <w:p w:rsidR="0070447F" w:rsidRDefault="0070447F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70447F" w:rsidRDefault="0070447F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70447F" w:rsidRDefault="0070447F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70447F" w:rsidRDefault="0070447F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70447F" w:rsidRDefault="0070447F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70447F" w:rsidRDefault="0070447F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70447F" w:rsidRDefault="0070447F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70447F" w:rsidRDefault="0070447F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70447F" w:rsidRDefault="0070447F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70447F" w:rsidRPr="00B5719F" w:rsidRDefault="0070447F" w:rsidP="00FF2160">
      <w:pPr>
        <w:ind w:firstLineChars="200" w:firstLine="602"/>
        <w:outlineLvl w:val="0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二、部门预算信息公开情况说明</w:t>
      </w:r>
    </w:p>
    <w:p w:rsidR="0070447F" w:rsidRDefault="0070447F" w:rsidP="00A5774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70447F" w:rsidRDefault="0070447F" w:rsidP="00A5774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70447F" w:rsidRDefault="0070447F" w:rsidP="00FF2160">
      <w:pPr>
        <w:ind w:firstLineChars="200" w:firstLine="600"/>
        <w:outlineLvl w:val="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70447F" w:rsidRDefault="0070447F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”经费预算情况及增减变化原因</w:t>
      </w:r>
    </w:p>
    <w:p w:rsidR="0070447F" w:rsidRDefault="0070447F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、预算绩效信息</w:t>
      </w:r>
    </w:p>
    <w:p w:rsidR="0070447F" w:rsidRDefault="0070447F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70447F" w:rsidRDefault="0070447F" w:rsidP="00A5774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70447F" w:rsidRDefault="0070447F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70447F" w:rsidRDefault="0070447F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70447F" w:rsidSect="005D14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971"/>
    <w:multiLevelType w:val="hybridMultilevel"/>
    <w:tmpl w:val="9F3C5922"/>
    <w:lvl w:ilvl="0" w:tplc="3146CE2A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74A"/>
    <w:rsid w:val="00136145"/>
    <w:rsid w:val="001A6347"/>
    <w:rsid w:val="002B4079"/>
    <w:rsid w:val="004164A3"/>
    <w:rsid w:val="00432E7D"/>
    <w:rsid w:val="005D14E6"/>
    <w:rsid w:val="006159EF"/>
    <w:rsid w:val="0070447F"/>
    <w:rsid w:val="008369E2"/>
    <w:rsid w:val="00A5774A"/>
    <w:rsid w:val="00B5719F"/>
    <w:rsid w:val="00D94858"/>
    <w:rsid w:val="00E72AB6"/>
    <w:rsid w:val="00FF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4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719F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rsid w:val="00FF2160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779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43</Words>
  <Characters>250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9</cp:revision>
  <cp:lastPrinted>2021-03-01T06:34:00Z</cp:lastPrinted>
  <dcterms:created xsi:type="dcterms:W3CDTF">2019-01-15T00:49:00Z</dcterms:created>
  <dcterms:modified xsi:type="dcterms:W3CDTF">2021-03-01T06:37:00Z</dcterms:modified>
</cp:coreProperties>
</file>