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36" w:type="dxa"/>
        <w:tblW w:w="15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424"/>
        <w:gridCol w:w="1594"/>
        <w:gridCol w:w="804"/>
        <w:gridCol w:w="1198"/>
        <w:gridCol w:w="2578"/>
        <w:gridCol w:w="1234"/>
        <w:gridCol w:w="3042"/>
        <w:gridCol w:w="936"/>
        <w:gridCol w:w="938"/>
        <w:gridCol w:w="30"/>
        <w:gridCol w:w="700"/>
      </w:tblGrid>
      <w:tr>
        <w:trPr>
          <w:trHeight w:val="854"/>
        </w:trPr>
        <w:tc>
          <w:tcPr>
            <w:tcW w:w="150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eastAsia="方正小标宋_GBK" w:cs="方正小标宋_GBK" w:hAnsi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ascii="方正小标宋简体" w:eastAsia="方正小标宋简体" w:cs="方正小标宋简体" w:hAnsi="方正小标宋简体" w:hint="eastAsia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曲阳县统计局随机抽查执法事项清单</w:t>
            </w:r>
          </w:p>
        </w:tc>
      </w:tr>
      <w:tr>
        <w:trPr>
          <w:trHeight w:val="2197"/>
          <w:gridAfter w:val="2"/>
          <w:wAfter w:w="73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检查项目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检查子项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事项类别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检查主体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检查依据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检查方式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检查内容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是否适用跨部门联合“双随机”抽查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rPr>
          <w:trHeight w:val="1924"/>
          <w:gridAfter w:val="2"/>
          <w:wAfter w:w="730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对调查对象贯彻执行统计法律法规规章及统计制度情况检查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调查对象依法提供统计资料情况检查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一般检查事项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县统计局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《中华人民共和国统计法》第七条、第三十五条；《中华人民共和国统计法实施条例》第四条第二款、第四条第三款；《河北省统计条例》第六条。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实地检查、书面检查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农业、工业、能源、投资、人口就业、社会科技和文化产业、服务业、贸易外经等专业统计数据的真实性、准确性、完整性。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285"/>
          <w:gridAfter w:val="2"/>
          <w:wAfter w:w="730" w:type="dxa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调查对象依法建立原始记录、统计台账和统计资料管理制度情况检查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一般检查事项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县统计局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统计法》第二十一条、第三十五条；《中华人民共和国统计法实施条例》第二十一条第一款、第二十二条第一款、第二十二条第二款、第二十三条；《河北省统计条例》第二十二条、第二十三条。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实地检查、书面检查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原始记录、统计台账和统计资料管理制度等基础工作建设及相关制度落实情况。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76"/>
          <w:gridAfter w:val="1"/>
          <w:wAfter w:w="700" w:type="dxa"/>
        </w:trPr>
        <w:tc>
          <w:tcPr>
            <w:tcW w:w="143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 w:cs="方正小标宋简体" w:hAnsi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rPr>
          <w:trHeight w:val="875"/>
          <w:gridAfter w:val="1"/>
          <w:wAfter w:w="700" w:type="dxa"/>
        </w:trPr>
        <w:tc>
          <w:tcPr>
            <w:tcW w:w="143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 w:cs="方正小标宋简体" w:hAnsi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</w:tbl>
    <w:p/>
    <w:sectPr>
      <w:pgSz w:w="16839" w:h="11907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6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B14839D-78E7-4322-91D5-3CE5A9A0D03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0</Words>
  <Characters>348</Characters>
  <Lines>0</Lines>
  <Paragraphs>2</Paragraphs>
  <CharactersWithSpaces>464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2023-10-16T08:55:28Z</dcterms:created>
  <dcterms:modified xsi:type="dcterms:W3CDTF">2023-10-16T09:07:40Z</dcterms:modified>
</cp:coreProperties>
</file>