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eastAsia="zh-CN"/>
        </w:rPr>
        <w:t>曲阳县邸村镇</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F3B608F"/>
    <w:rsid w:val="14FF0D84"/>
    <w:rsid w:val="1D471971"/>
    <w:rsid w:val="3B7A0D7E"/>
    <w:rsid w:val="3CB34001"/>
    <w:rsid w:val="4385663E"/>
    <w:rsid w:val="4C2B5833"/>
    <w:rsid w:val="4E0F0DEB"/>
    <w:rsid w:val="5C082206"/>
    <w:rsid w:val="65FB784B"/>
    <w:rsid w:val="6D1F335E"/>
    <w:rsid w:val="72BF2EFB"/>
    <w:rsid w:val="790936CB"/>
    <w:rsid w:val="7BEB2F64"/>
    <w:rsid w:val="7D364C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7736</Words>
  <Characters>7826</Characters>
  <Lines>0</Lines>
  <Paragraphs>0</Paragraphs>
  <TotalTime>33</TotalTime>
  <ScaleCrop>false</ScaleCrop>
  <LinksUpToDate>false</LinksUpToDate>
  <CharactersWithSpaces>13363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2024-06-25T02:00:18Z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9495F493D80944B0A7643629C1A2F7CF_13</vt:lpwstr>
  </property>
</Properties>
</file>