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lang w:val="en-US" w:eastAsia="zh-CN"/>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14FF0D84"/>
    <w:rsid w:val="1D471971"/>
    <w:rsid w:val="32557C28"/>
    <w:rsid w:val="3B7A0D7E"/>
    <w:rsid w:val="3CB34001"/>
    <w:rsid w:val="4385663E"/>
    <w:rsid w:val="4C2B5833"/>
    <w:rsid w:val="65FB784B"/>
    <w:rsid w:val="6D1F335E"/>
    <w:rsid w:val="6E7B333B"/>
    <w:rsid w:val="72BF2EFB"/>
    <w:rsid w:val="7753748E"/>
    <w:rsid w:val="790936CB"/>
    <w:rsid w:val="7BEB2F64"/>
    <w:rsid w:val="7FBFEC7B"/>
    <w:rsid w:val="E9F622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autoRedefine/>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autoRedefine/>
    <w:semiHidden/>
    <w:qFormat/>
    <w:locked/>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34</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2020-06-23T11:26:00Z</dcterms:created>
  <dc:creator>Administrator</dc:creator>
  <cp:lastModifiedBy>Administrator</cp:lastModifiedBy>
  <cp:lastPrinted>2020-12-18T08:34:00Z</cp:lastPrinted>
  <dcterms:modified xsi:type="dcterms:W3CDTF">2024-06-25T01:59:56Z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028FF008B5DE4CC69F31269BAFF3F2B5</vt:lpwstr>
  </property>
</Properties>
</file>