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情况说明</w:t>
      </w:r>
    </w:p>
    <w:p>
      <w:pPr>
        <w:ind w:firstLineChars="200" w:firstLine="640"/>
        <w:rPr>
          <w:sz w:val="32"/>
          <w:szCs w:val="32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今年以来，我局暂无行政处罚案件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 xml:space="preserve">                          曲阳县审计局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cs="仿宋" w:hAnsi="仿宋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cs="仿宋" w:hAnsi="仿宋" w:hint="eastAsia"/>
          <w:sz w:val="32"/>
          <w:szCs w:val="32"/>
        </w:rPr>
        <w:t xml:space="preserve"> 2025年1月2日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21446E6-49F2-4458-BE9B-4FA78BC7935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0</Words>
  <Characters>71</Characters>
  <Lines>0</Lines>
  <Paragraphs>10</Paragraphs>
  <CharactersWithSpaces>95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2021-05-08T07:28:00Z</dcterms:created>
  <dcterms:modified xsi:type="dcterms:W3CDTF">2025-01-02T02:00:27Z</dcterms:modified>
</cp:coreProperties>
</file>